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79" w:rsidRPr="00084879" w:rsidRDefault="00084879" w:rsidP="00084879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en-CA"/>
        </w:rPr>
      </w:pPr>
      <w:r w:rsidRPr="004B65B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 xml:space="preserve">Processing Assignment </w:t>
      </w:r>
      <w:r>
        <w:rPr>
          <w:rFonts w:ascii="Arial" w:eastAsia="Times New Roman" w:hAnsi="Arial" w:cs="Arial"/>
          <w:color w:val="000000"/>
          <w:sz w:val="36"/>
          <w:szCs w:val="36"/>
          <w:lang w:eastAsia="en-CA"/>
        </w:rPr>
        <w:t>1</w:t>
      </w:r>
    </w:p>
    <w:p w:rsidR="00084879" w:rsidRDefault="00084879" w:rsidP="0008487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084879" w:rsidRDefault="00084879" w:rsidP="0008487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Save a new Processing file</w:t>
      </w:r>
      <w:r>
        <w:rPr>
          <w:rFonts w:ascii="Arial" w:eastAsia="Times New Roman" w:hAnsi="Arial" w:cs="Arial"/>
          <w:color w:val="000000"/>
          <w:lang w:eastAsia="en-CA"/>
        </w:rPr>
        <w:t xml:space="preserve"> in M:\Students Common\Mr. </w:t>
      </w:r>
      <w:proofErr w:type="spellStart"/>
      <w:r>
        <w:rPr>
          <w:rFonts w:ascii="Arial" w:eastAsia="Times New Roman" w:hAnsi="Arial" w:cs="Arial"/>
          <w:color w:val="000000"/>
          <w:lang w:eastAsia="en-CA"/>
        </w:rPr>
        <w:t>Mikula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 xml:space="preserve">\Computers 10\Processing </w:t>
      </w:r>
      <w:r w:rsidRPr="00084879">
        <w:rPr>
          <w:rFonts w:ascii="Arial" w:eastAsia="Times New Roman" w:hAnsi="Arial" w:cs="Arial"/>
          <w:color w:val="000000"/>
          <w:lang w:eastAsia="en-CA"/>
        </w:rPr>
        <w:t xml:space="preserve">as </w:t>
      </w:r>
      <w:r>
        <w:rPr>
          <w:rFonts w:ascii="Arial" w:eastAsia="Times New Roman" w:hAnsi="Arial" w:cs="Arial"/>
          <w:color w:val="000000"/>
          <w:lang w:eastAsia="en-CA"/>
        </w:rPr>
        <w:t>‘</w:t>
      </w:r>
      <w:r w:rsidRPr="00084879">
        <w:rPr>
          <w:rFonts w:ascii="Arial" w:eastAsia="Times New Roman" w:hAnsi="Arial" w:cs="Arial"/>
          <w:color w:val="000000"/>
          <w:lang w:eastAsia="en-CA"/>
        </w:rPr>
        <w:t>Assign1Draw</w:t>
      </w:r>
      <w:r>
        <w:rPr>
          <w:rFonts w:ascii="Arial" w:eastAsia="Times New Roman" w:hAnsi="Arial" w:cs="Arial"/>
          <w:color w:val="000000"/>
          <w:lang w:eastAsia="en-CA"/>
        </w:rPr>
        <w:t>’</w:t>
      </w:r>
      <w:r w:rsidRPr="00084879">
        <w:rPr>
          <w:rFonts w:ascii="Arial" w:eastAsia="Times New Roman" w:hAnsi="Arial" w:cs="Arial"/>
          <w:color w:val="000000"/>
          <w:lang w:eastAsia="en-CA"/>
        </w:rPr>
        <w:t>.</w:t>
      </w:r>
    </w:p>
    <w:p w:rsidR="00084879" w:rsidRPr="00084879" w:rsidRDefault="00084879" w:rsidP="0008487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084879" w:rsidRPr="00084879" w:rsidRDefault="00084879" w:rsidP="0008487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Your goal is to draw one of the following things/scenes.  </w:t>
      </w:r>
    </w:p>
    <w:p w:rsidR="00084879" w:rsidRPr="00084879" w:rsidRDefault="00084879" w:rsidP="000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a house on a street</w:t>
      </w:r>
    </w:p>
    <w:p w:rsidR="00084879" w:rsidRPr="00084879" w:rsidRDefault="00084879" w:rsidP="000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an i</w:t>
      </w:r>
      <w:r>
        <w:rPr>
          <w:rFonts w:ascii="Arial" w:eastAsia="Times New Roman" w:hAnsi="Arial" w:cs="Arial"/>
          <w:color w:val="000000"/>
          <w:lang w:eastAsia="en-CA"/>
        </w:rPr>
        <w:t>P</w:t>
      </w:r>
      <w:r w:rsidRPr="00084879">
        <w:rPr>
          <w:rFonts w:ascii="Arial" w:eastAsia="Times New Roman" w:hAnsi="Arial" w:cs="Arial"/>
          <w:color w:val="000000"/>
          <w:lang w:eastAsia="en-CA"/>
        </w:rPr>
        <w:t>od</w:t>
      </w:r>
    </w:p>
    <w:p w:rsidR="00084879" w:rsidRPr="00084879" w:rsidRDefault="00084879" w:rsidP="000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a car or truck</w:t>
      </w:r>
    </w:p>
    <w:p w:rsidR="00084879" w:rsidRPr="00084879" w:rsidRDefault="00084879" w:rsidP="000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a snowman</w:t>
      </w:r>
    </w:p>
    <w:p w:rsidR="00084879" w:rsidRPr="00084879" w:rsidRDefault="00084879" w:rsidP="000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a robot</w:t>
      </w:r>
    </w:p>
    <w:p w:rsidR="00084879" w:rsidRPr="00084879" w:rsidRDefault="00084879" w:rsidP="000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any other scene that you can think of</w:t>
      </w:r>
    </w:p>
    <w:p w:rsidR="00084879" w:rsidRPr="00084879" w:rsidRDefault="00084879" w:rsidP="0008487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Your drawing must include:</w:t>
      </w:r>
    </w:p>
    <w:p w:rsidR="00084879" w:rsidRPr="00084879" w:rsidRDefault="00084879" w:rsidP="000848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A resized window</w:t>
      </w:r>
    </w:p>
    <w:p w:rsidR="00084879" w:rsidRPr="00084879" w:rsidRDefault="00084879" w:rsidP="000848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Background colour</w:t>
      </w:r>
      <w:r>
        <w:rPr>
          <w:rFonts w:ascii="Arial" w:eastAsia="Times New Roman" w:hAnsi="Arial" w:cs="Arial"/>
          <w:color w:val="000000"/>
          <w:lang w:eastAsia="en-CA"/>
        </w:rPr>
        <w:t xml:space="preserve"> (i.e. not white)</w:t>
      </w:r>
    </w:p>
    <w:p w:rsidR="00084879" w:rsidRPr="00084879" w:rsidRDefault="00084879" w:rsidP="000848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At least 10 shapes, including all of the following:</w:t>
      </w:r>
    </w:p>
    <w:p w:rsidR="00084879" w:rsidRPr="00084879" w:rsidRDefault="00084879" w:rsidP="0008487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lines</w:t>
      </w:r>
    </w:p>
    <w:p w:rsidR="00084879" w:rsidRPr="00084879" w:rsidRDefault="00084879" w:rsidP="0008487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rectangles</w:t>
      </w:r>
    </w:p>
    <w:p w:rsidR="00084879" w:rsidRPr="00084879" w:rsidRDefault="00084879" w:rsidP="0008487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ellipses</w:t>
      </w:r>
    </w:p>
    <w:p w:rsidR="00084879" w:rsidRPr="00084879" w:rsidRDefault="00084879" w:rsidP="000848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S</w:t>
      </w:r>
      <w:r w:rsidRPr="00084879">
        <w:rPr>
          <w:rFonts w:ascii="Arial" w:eastAsia="Times New Roman" w:hAnsi="Arial" w:cs="Arial"/>
          <w:color w:val="000000"/>
          <w:lang w:eastAsia="en-CA"/>
        </w:rPr>
        <w:t>ome shapes must be filled, using multiple colours</w:t>
      </w:r>
    </w:p>
    <w:p w:rsidR="00084879" w:rsidRPr="00084879" w:rsidRDefault="00084879" w:rsidP="000848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M</w:t>
      </w:r>
      <w:r w:rsidRPr="00084879">
        <w:rPr>
          <w:rFonts w:ascii="Arial" w:eastAsia="Times New Roman" w:hAnsi="Arial" w:cs="Arial"/>
          <w:color w:val="000000"/>
          <w:lang w:eastAsia="en-CA"/>
        </w:rPr>
        <w:t xml:space="preserve">ultiple stroke thicknesses </w:t>
      </w:r>
      <w:r>
        <w:rPr>
          <w:rFonts w:ascii="Arial" w:eastAsia="Times New Roman" w:hAnsi="Arial" w:cs="Arial"/>
          <w:color w:val="000000"/>
          <w:lang w:eastAsia="en-CA"/>
        </w:rPr>
        <w:t>(e.g.</w:t>
      </w:r>
      <w:r w:rsidRPr="00084879">
        <w:rPr>
          <w:rFonts w:ascii="Arial" w:eastAsia="Times New Roman" w:hAnsi="Arial" w:cs="Arial"/>
          <w:color w:val="000000"/>
          <w:lang w:eastAsia="en-CA"/>
        </w:rPr>
        <w:t> </w:t>
      </w:r>
      <w:proofErr w:type="spellStart"/>
      <w:proofErr w:type="gramStart"/>
      <w:r w:rsidRPr="00084879">
        <w:rPr>
          <w:rFonts w:ascii="Courier New" w:eastAsia="Times New Roman" w:hAnsi="Courier New" w:cs="Courier New"/>
          <w:color w:val="000000"/>
          <w:lang w:eastAsia="en-CA"/>
        </w:rPr>
        <w:t>strokeWeight</w:t>
      </w:r>
      <w:proofErr w:type="spellEnd"/>
      <w:r w:rsidRPr="00084879">
        <w:rPr>
          <w:rFonts w:ascii="Courier New" w:eastAsia="Times New Roman" w:hAnsi="Courier New" w:cs="Courier New"/>
          <w:color w:val="000000"/>
          <w:lang w:eastAsia="en-CA"/>
        </w:rPr>
        <w:t>(</w:t>
      </w:r>
      <w:proofErr w:type="gramEnd"/>
      <w:r w:rsidRPr="00084879">
        <w:rPr>
          <w:rFonts w:ascii="Courier New" w:eastAsia="Times New Roman" w:hAnsi="Courier New" w:cs="Courier New"/>
          <w:color w:val="000000"/>
          <w:lang w:eastAsia="en-CA"/>
        </w:rPr>
        <w:t>5);</w:t>
      </w:r>
      <w:r>
        <w:rPr>
          <w:rFonts w:ascii="Courier New" w:eastAsia="Times New Roman" w:hAnsi="Courier New" w:cs="Courier New"/>
          <w:color w:val="000000"/>
          <w:lang w:eastAsia="en-CA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lang w:eastAsia="en-CA"/>
        </w:rPr>
        <w:t>strokeWeight</w:t>
      </w:r>
      <w:proofErr w:type="spellEnd"/>
      <w:r>
        <w:rPr>
          <w:rFonts w:ascii="Courier New" w:eastAsia="Times New Roman" w:hAnsi="Courier New" w:cs="Courier New"/>
          <w:color w:val="000000"/>
          <w:lang w:eastAsia="en-CA"/>
        </w:rPr>
        <w:t>(2);</w:t>
      </w:r>
      <w:r>
        <w:rPr>
          <w:rFonts w:ascii="Arial" w:eastAsia="Times New Roman" w:hAnsi="Arial" w:cs="Arial"/>
          <w:color w:val="000000"/>
          <w:lang w:eastAsia="en-CA"/>
        </w:rPr>
        <w:t>)</w:t>
      </w:r>
    </w:p>
    <w:p w:rsidR="00084879" w:rsidRPr="00084879" w:rsidRDefault="00084879" w:rsidP="0008487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Need to center a rectangle?</w:t>
      </w:r>
    </w:p>
    <w:p w:rsidR="00084879" w:rsidRPr="00084879" w:rsidRDefault="00084879" w:rsidP="000848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Start with: </w:t>
      </w:r>
      <w:proofErr w:type="spellStart"/>
      <w:r w:rsidRPr="00084879">
        <w:rPr>
          <w:rFonts w:ascii="Courier New" w:eastAsia="Times New Roman" w:hAnsi="Courier New" w:cs="Courier New"/>
          <w:color w:val="000000"/>
          <w:lang w:eastAsia="en-CA"/>
        </w:rPr>
        <w:t>rectMode</w:t>
      </w:r>
      <w:proofErr w:type="spellEnd"/>
      <w:r w:rsidRPr="00084879">
        <w:rPr>
          <w:rFonts w:ascii="Courier New" w:eastAsia="Times New Roman" w:hAnsi="Courier New" w:cs="Courier New"/>
          <w:color w:val="000000"/>
          <w:lang w:eastAsia="en-CA"/>
        </w:rPr>
        <w:t>(CENTER);</w:t>
      </w:r>
    </w:p>
    <w:p w:rsidR="00084879" w:rsidRPr="00084879" w:rsidRDefault="00084879" w:rsidP="000848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 xml:space="preserve">Then specify the center points instead of the corner: </w:t>
      </w:r>
      <w:proofErr w:type="spellStart"/>
      <w:r w:rsidRPr="00084879">
        <w:rPr>
          <w:rFonts w:ascii="Courier New" w:eastAsia="Times New Roman" w:hAnsi="Courier New" w:cs="Courier New"/>
          <w:color w:val="000000"/>
          <w:sz w:val="18"/>
          <w:lang w:eastAsia="en-CA"/>
        </w:rPr>
        <w:t>rect</w:t>
      </w:r>
      <w:proofErr w:type="spellEnd"/>
      <w:r w:rsidRPr="00084879">
        <w:rPr>
          <w:rFonts w:ascii="Courier New" w:eastAsia="Times New Roman" w:hAnsi="Courier New" w:cs="Courier New"/>
          <w:color w:val="000000"/>
          <w:sz w:val="18"/>
          <w:lang w:eastAsia="en-CA"/>
        </w:rPr>
        <w:t>(center, center, size, size)</w:t>
      </w:r>
    </w:p>
    <w:p w:rsidR="00084879" w:rsidRDefault="00084879" w:rsidP="0008487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Need help with colour?  Try </w:t>
      </w:r>
      <w:hyperlink r:id="rId6" w:history="1">
        <w:r w:rsidRPr="00084879">
          <w:rPr>
            <w:rFonts w:ascii="Arial" w:eastAsia="Times New Roman" w:hAnsi="Arial" w:cs="Arial"/>
            <w:color w:val="0000FF"/>
            <w:u w:val="single"/>
            <w:lang w:eastAsia="en-CA"/>
          </w:rPr>
          <w:t>http://processing.org/tutorials</w:t>
        </w:r>
      </w:hyperlink>
      <w:r w:rsidRPr="00084879">
        <w:rPr>
          <w:rFonts w:ascii="Arial" w:eastAsia="Times New Roman" w:hAnsi="Arial" w:cs="Arial"/>
          <w:color w:val="000000"/>
          <w:lang w:eastAsia="en-CA"/>
        </w:rPr>
        <w:t>.  There is a tutorial on shapes and a separate one dealing with colours.</w:t>
      </w:r>
    </w:p>
    <w:p w:rsidR="00084879" w:rsidRPr="00084879" w:rsidRDefault="00084879" w:rsidP="0008487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084879" w:rsidRPr="00084879" w:rsidRDefault="00084879" w:rsidP="0008487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proofErr w:type="gramStart"/>
      <w:r w:rsidRPr="00084879">
        <w:rPr>
          <w:rFonts w:ascii="Arial" w:eastAsia="Times New Roman" w:hAnsi="Arial" w:cs="Arial"/>
          <w:color w:val="000000"/>
          <w:lang w:eastAsia="en-CA"/>
        </w:rPr>
        <w:t>Too easy?</w:t>
      </w:r>
      <w:proofErr w:type="gramEnd"/>
      <w:r w:rsidRPr="00084879">
        <w:rPr>
          <w:rFonts w:ascii="Arial" w:eastAsia="Times New Roman" w:hAnsi="Arial" w:cs="Arial"/>
          <w:color w:val="000000"/>
          <w:lang w:eastAsia="en-CA"/>
        </w:rPr>
        <w:t xml:space="preserve">  Once you are done, add some text.  Text can be simple (not much more difficult than drawing a shape) </w:t>
      </w:r>
      <w:r>
        <w:rPr>
          <w:rFonts w:ascii="Arial" w:eastAsia="Times New Roman" w:hAnsi="Arial" w:cs="Arial"/>
          <w:color w:val="000000"/>
          <w:lang w:eastAsia="en-CA"/>
        </w:rPr>
        <w:t>or complex (scrolling, spinning</w:t>
      </w:r>
      <w:r w:rsidRPr="00084879">
        <w:rPr>
          <w:rFonts w:ascii="Arial" w:eastAsia="Times New Roman" w:hAnsi="Arial" w:cs="Arial"/>
          <w:color w:val="000000"/>
          <w:lang w:eastAsia="en-CA"/>
        </w:rPr>
        <w:t>,</w:t>
      </w:r>
      <w:r>
        <w:rPr>
          <w:rFonts w:ascii="Arial" w:eastAsia="Times New Roman" w:hAnsi="Arial" w:cs="Arial"/>
          <w:color w:val="000000"/>
          <w:lang w:eastAsia="en-CA"/>
        </w:rPr>
        <w:t xml:space="preserve"> curved, etc.).</w:t>
      </w:r>
      <w:r w:rsidRPr="00084879">
        <w:rPr>
          <w:rFonts w:ascii="Arial" w:eastAsia="Times New Roman" w:hAnsi="Arial" w:cs="Arial"/>
          <w:color w:val="000000"/>
          <w:lang w:eastAsia="en-CA"/>
        </w:rPr>
        <w:t> The followi</w:t>
      </w:r>
      <w:r>
        <w:rPr>
          <w:rFonts w:ascii="Arial" w:eastAsia="Times New Roman" w:hAnsi="Arial" w:cs="Arial"/>
          <w:color w:val="000000"/>
          <w:lang w:eastAsia="en-CA"/>
        </w:rPr>
        <w:t xml:space="preserve">ng tutorial will show you how. </w:t>
      </w:r>
      <w:r w:rsidRPr="00084879">
        <w:rPr>
          <w:rFonts w:ascii="Arial" w:eastAsia="Times New Roman" w:hAnsi="Arial" w:cs="Arial"/>
          <w:color w:val="000000"/>
          <w:lang w:eastAsia="en-CA"/>
        </w:rPr>
        <w:t>Be aware that it takes THREE lines of code to create and use a new font.</w:t>
      </w:r>
    </w:p>
    <w:p w:rsidR="00084879" w:rsidRPr="00084879" w:rsidRDefault="00084879" w:rsidP="000848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Text Tutorial - Link to the site but </w:t>
      </w:r>
      <w:r w:rsidRPr="00084879">
        <w:rPr>
          <w:rFonts w:ascii="Arial" w:eastAsia="Times New Roman" w:hAnsi="Arial" w:cs="Arial"/>
          <w:color w:val="000000"/>
          <w:shd w:val="clear" w:color="auto" w:fill="FFFF00"/>
          <w:lang w:eastAsia="en-CA"/>
        </w:rPr>
        <w:t>scroll down</w:t>
      </w:r>
      <w:r w:rsidRPr="00084879">
        <w:rPr>
          <w:rFonts w:ascii="Arial" w:eastAsia="Times New Roman" w:hAnsi="Arial" w:cs="Arial"/>
          <w:color w:val="000000"/>
          <w:lang w:eastAsia="en-CA"/>
        </w:rPr>
        <w:t> to the section called Displaying Text. </w:t>
      </w:r>
      <w:hyperlink r:id="rId7" w:history="1">
        <w:r w:rsidRPr="00084879">
          <w:rPr>
            <w:rFonts w:ascii="Arial" w:eastAsia="Times New Roman" w:hAnsi="Arial" w:cs="Arial"/>
            <w:color w:val="0000FF"/>
            <w:u w:val="single"/>
            <w:lang w:eastAsia="en-CA"/>
          </w:rPr>
          <w:t>http://www.processing.org/tutorials/text/</w:t>
        </w:r>
      </w:hyperlink>
      <w:bookmarkStart w:id="0" w:name="_GoBack"/>
      <w:bookmarkEnd w:id="0"/>
    </w:p>
    <w:p w:rsidR="00AC3E02" w:rsidRDefault="00084879"/>
    <w:sectPr w:rsidR="00AC3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21A1"/>
    <w:multiLevelType w:val="multilevel"/>
    <w:tmpl w:val="BA38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95E9E"/>
    <w:multiLevelType w:val="multilevel"/>
    <w:tmpl w:val="5194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F47B6"/>
    <w:multiLevelType w:val="multilevel"/>
    <w:tmpl w:val="BEA4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53A07"/>
    <w:multiLevelType w:val="multilevel"/>
    <w:tmpl w:val="B86E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45218"/>
    <w:multiLevelType w:val="multilevel"/>
    <w:tmpl w:val="6F2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25518"/>
    <w:multiLevelType w:val="multilevel"/>
    <w:tmpl w:val="6F16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79"/>
    <w:rsid w:val="00084879"/>
    <w:rsid w:val="00945CB3"/>
    <w:rsid w:val="00D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08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084879"/>
  </w:style>
  <w:style w:type="character" w:customStyle="1" w:styleId="c7">
    <w:name w:val="c7"/>
    <w:basedOn w:val="DefaultParagraphFont"/>
    <w:rsid w:val="00084879"/>
  </w:style>
  <w:style w:type="character" w:styleId="Hyperlink">
    <w:name w:val="Hyperlink"/>
    <w:basedOn w:val="DefaultParagraphFont"/>
    <w:uiPriority w:val="99"/>
    <w:semiHidden/>
    <w:unhideWhenUsed/>
    <w:rsid w:val="00084879"/>
    <w:rPr>
      <w:color w:val="0000FF"/>
      <w:u w:val="single"/>
    </w:rPr>
  </w:style>
  <w:style w:type="character" w:customStyle="1" w:styleId="c8">
    <w:name w:val="c8"/>
    <w:basedOn w:val="DefaultParagraphFont"/>
    <w:rsid w:val="00084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08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084879"/>
  </w:style>
  <w:style w:type="character" w:customStyle="1" w:styleId="c7">
    <w:name w:val="c7"/>
    <w:basedOn w:val="DefaultParagraphFont"/>
    <w:rsid w:val="00084879"/>
  </w:style>
  <w:style w:type="character" w:styleId="Hyperlink">
    <w:name w:val="Hyperlink"/>
    <w:basedOn w:val="DefaultParagraphFont"/>
    <w:uiPriority w:val="99"/>
    <w:semiHidden/>
    <w:unhideWhenUsed/>
    <w:rsid w:val="00084879"/>
    <w:rPr>
      <w:color w:val="0000FF"/>
      <w:u w:val="single"/>
    </w:rPr>
  </w:style>
  <w:style w:type="character" w:customStyle="1" w:styleId="c8">
    <w:name w:val="c8"/>
    <w:basedOn w:val="DefaultParagraphFont"/>
    <w:rsid w:val="0008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www.processing.org%2Ftutorials%2Ftext%2F&amp;sa=D&amp;sntz=1&amp;usg=AFQjCNETepyP6FMSckXYmNKOxYwoBRAI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processing.org%2Ftutorials%2Foverview%2F&amp;sa=D&amp;sntz=1&amp;usg=AFQjCNE695u3E1w7mezOUbh58p6aZtUSX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2B2ACA14.dotm</Template>
  <TotalTime>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Couper</dc:creator>
  <cp:lastModifiedBy>Daphne Couper</cp:lastModifiedBy>
  <cp:revision>1</cp:revision>
  <dcterms:created xsi:type="dcterms:W3CDTF">2014-04-08T13:47:00Z</dcterms:created>
  <dcterms:modified xsi:type="dcterms:W3CDTF">2014-04-08T13:53:00Z</dcterms:modified>
</cp:coreProperties>
</file>